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62CD6" w14:textId="77777777" w:rsidR="001E442E" w:rsidRPr="001E442E" w:rsidRDefault="00C4643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0"/>
        </w:rPr>
      </w:pPr>
      <w:r w:rsidRPr="001E442E">
        <w:rPr>
          <w:rFonts w:eastAsia="Times New Roman" w:cs="Courier New"/>
          <w:bCs/>
          <w:color w:val="000000"/>
          <w:spacing w:val="-1"/>
          <w:sz w:val="22"/>
          <w:szCs w:val="20"/>
        </w:rPr>
        <w:t>D02.</w:t>
      </w:r>
      <w:r w:rsidRPr="001E442E">
        <w:rPr>
          <w:rFonts w:eastAsia="Times New Roman" w:cs="Courier New"/>
          <w:b/>
          <w:color w:val="000000"/>
          <w:spacing w:val="-1"/>
          <w:sz w:val="22"/>
          <w:szCs w:val="20"/>
        </w:rPr>
        <w:t xml:space="preserve"> </w:t>
      </w:r>
      <w:r w:rsidR="00584FFD" w:rsidRPr="001E442E">
        <w:rPr>
          <w:rFonts w:eastAsia="Times New Roman" w:cs="Courier New"/>
          <w:b/>
          <w:color w:val="000000"/>
          <w:spacing w:val="-1"/>
          <w:sz w:val="22"/>
          <w:szCs w:val="20"/>
        </w:rPr>
        <w:t>Days of Elijah</w:t>
      </w:r>
    </w:p>
    <w:p w14:paraId="3C45A031" w14:textId="77777777" w:rsidR="001E442E" w:rsidRPr="001E442E" w:rsidRDefault="001E442E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093D5F75" w14:textId="77777777" w:rsidR="001E442E" w:rsidRPr="001E442E" w:rsidRDefault="001E442E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584FFD" w:rsidRPr="001E442E">
        <w:rPr>
          <w:rFonts w:eastAsia="Times New Roman" w:cs="Courier New"/>
          <w:color w:val="000000"/>
          <w:spacing w:val="-1"/>
          <w:sz w:val="22"/>
          <w:szCs w:val="20"/>
        </w:rPr>
        <w:t>Verse 1</w:t>
      </w:r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3E253BBA" w14:textId="4F36ED60" w:rsidR="001E442E" w:rsidRPr="001E442E" w:rsidRDefault="001E442E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4E22D89B" w14:textId="77777777" w:rsidR="001E442E" w:rsidRPr="001E442E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These are the days of Elijah,</w:t>
      </w:r>
    </w:p>
    <w:p w14:paraId="0C4FC71C" w14:textId="77777777" w:rsidR="001E442E" w:rsidRPr="001E442E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Declaring the word of the Lord,</w:t>
      </w:r>
    </w:p>
    <w:p w14:paraId="7DB52C60" w14:textId="77777777" w:rsidR="001E442E" w:rsidRPr="001E442E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And</w:t>
      </w:r>
      <w:proofErr w:type="gramEnd"/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 xml:space="preserve"> these are the days of Your servant, Moses,</w:t>
      </w:r>
    </w:p>
    <w:p w14:paraId="4DBB10A6" w14:textId="51E17E7F" w:rsidR="001E442E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 xml:space="preserve">Righteousness </w:t>
      </w:r>
      <w:proofErr w:type="gramStart"/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being restored</w:t>
      </w:r>
      <w:proofErr w:type="gramEnd"/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.</w:t>
      </w:r>
    </w:p>
    <w:p w14:paraId="52BEA61A" w14:textId="77777777" w:rsidR="001E442E" w:rsidRPr="001E442E" w:rsidRDefault="001E442E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63D4628" w14:textId="77777777" w:rsidR="001E442E" w:rsidRPr="001E442E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And though</w:t>
      </w:r>
      <w:proofErr w:type="gramEnd"/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 xml:space="preserve"> these are the days of great trials,</w:t>
      </w:r>
    </w:p>
    <w:p w14:paraId="35864D75" w14:textId="77777777" w:rsidR="001E442E" w:rsidRPr="001E442E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Of famine and darkness and sword,</w:t>
      </w:r>
    </w:p>
    <w:p w14:paraId="177F7634" w14:textId="77777777" w:rsidR="001E442E" w:rsidRPr="001E442E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Still, we are the voice in the desert crying,</w:t>
      </w:r>
    </w:p>
    <w:p w14:paraId="3C6D2993" w14:textId="7C56581E" w:rsidR="001E442E" w:rsidRPr="001E442E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 xml:space="preserve">"Prepare </w:t>
      </w:r>
      <w:proofErr w:type="gramStart"/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ye</w:t>
      </w:r>
      <w:proofErr w:type="gramEnd"/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 xml:space="preserve"> the way of the Lord!"</w:t>
      </w:r>
    </w:p>
    <w:p w14:paraId="318A2F11" w14:textId="77777777" w:rsidR="001E442E" w:rsidRPr="001E442E" w:rsidRDefault="001E442E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658FBA57" w14:textId="77777777" w:rsidR="001E442E" w:rsidRPr="001E442E" w:rsidRDefault="001E442E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584FFD" w:rsidRPr="001E442E">
        <w:rPr>
          <w:rFonts w:eastAsia="Times New Roman" w:cs="Courier New"/>
          <w:color w:val="000000"/>
          <w:spacing w:val="-1"/>
          <w:sz w:val="22"/>
          <w:szCs w:val="20"/>
        </w:rPr>
        <w:t>Chorus</w:t>
      </w:r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16F32B79" w14:textId="1283CE58" w:rsidR="001E442E" w:rsidRPr="001E442E" w:rsidRDefault="001E442E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C5238B3" w14:textId="77777777" w:rsidR="001E442E" w:rsidRPr="001E442E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Behold he comes, riding on the clouds,</w:t>
      </w:r>
    </w:p>
    <w:p w14:paraId="23FA0AD7" w14:textId="77777777" w:rsidR="001E442E" w:rsidRPr="001E442E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Shining like the sun at the trumpet call.</w:t>
      </w:r>
    </w:p>
    <w:p w14:paraId="7671831F" w14:textId="77777777" w:rsidR="001E442E" w:rsidRPr="001E442E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 xml:space="preserve">So lift your voice, </w:t>
      </w:r>
      <w:proofErr w:type="gramStart"/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it's</w:t>
      </w:r>
      <w:proofErr w:type="gramEnd"/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 xml:space="preserve"> the year of jubilee,</w:t>
      </w:r>
    </w:p>
    <w:p w14:paraId="44F9A07F" w14:textId="4A7E9D9E" w:rsidR="001E442E" w:rsidRPr="001E442E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And</w:t>
      </w:r>
      <w:proofErr w:type="gramEnd"/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 xml:space="preserve"> out of Zion's hill, salvation comes.</w:t>
      </w:r>
    </w:p>
    <w:p w14:paraId="31EB0629" w14:textId="77777777" w:rsidR="001E442E" w:rsidRPr="001E442E" w:rsidRDefault="001E442E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0F14811" w14:textId="77777777" w:rsidR="001E442E" w:rsidRPr="001E442E" w:rsidRDefault="001E442E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584FFD" w:rsidRPr="001E442E">
        <w:rPr>
          <w:rFonts w:eastAsia="Times New Roman" w:cs="Courier New"/>
          <w:color w:val="000000"/>
          <w:spacing w:val="-1"/>
          <w:sz w:val="22"/>
          <w:szCs w:val="20"/>
        </w:rPr>
        <w:t>Verse 2</w:t>
      </w:r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18DC72FB" w14:textId="55EC9A88" w:rsidR="001E442E" w:rsidRPr="001E442E" w:rsidRDefault="001E442E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4889ABAF" w14:textId="77777777" w:rsidR="001E442E" w:rsidRPr="001E442E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And</w:t>
      </w:r>
      <w:proofErr w:type="gramEnd"/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 xml:space="preserve"> these are the days of Ezekiel,</w:t>
      </w:r>
    </w:p>
    <w:p w14:paraId="748A7ABE" w14:textId="77777777" w:rsidR="001E442E" w:rsidRPr="001E442E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The dry bones becoming as flesh.</w:t>
      </w:r>
    </w:p>
    <w:p w14:paraId="6158DF4D" w14:textId="77777777" w:rsidR="001E442E" w:rsidRPr="001E442E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And</w:t>
      </w:r>
      <w:proofErr w:type="gramEnd"/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 xml:space="preserve"> these are the days of Your servant, David,</w:t>
      </w:r>
    </w:p>
    <w:p w14:paraId="01F55F45" w14:textId="76F716B9" w:rsidR="001E442E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Rebuilding the temple of praise.</w:t>
      </w:r>
    </w:p>
    <w:p w14:paraId="002FAAE7" w14:textId="77777777" w:rsidR="001E442E" w:rsidRPr="001E442E" w:rsidRDefault="001E442E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6CB3429A" w14:textId="77777777" w:rsidR="001E442E" w:rsidRPr="001E442E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And</w:t>
      </w:r>
      <w:proofErr w:type="gramEnd"/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 xml:space="preserve"> these are the days of the harvest,</w:t>
      </w:r>
    </w:p>
    <w:p w14:paraId="40BE3834" w14:textId="77777777" w:rsidR="001E442E" w:rsidRPr="001E442E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The fields are as white in the world.</w:t>
      </w:r>
    </w:p>
    <w:p w14:paraId="0FAC785B" w14:textId="77777777" w:rsidR="001E442E" w:rsidRPr="001E442E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And</w:t>
      </w:r>
      <w:proofErr w:type="gramEnd"/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 xml:space="preserve"> we are the laborers in Your vineyard,</w:t>
      </w:r>
    </w:p>
    <w:p w14:paraId="03E70A06" w14:textId="5C7F033F" w:rsidR="001E442E" w:rsidRPr="001E442E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Declaring the word of the Lord!</w:t>
      </w:r>
    </w:p>
    <w:p w14:paraId="044A1922" w14:textId="77777777" w:rsidR="001E442E" w:rsidRPr="001E442E" w:rsidRDefault="001E442E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4511AB32" w14:textId="77777777" w:rsidR="001E442E" w:rsidRPr="001E442E" w:rsidRDefault="001E442E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584FFD" w:rsidRPr="001E442E">
        <w:rPr>
          <w:rFonts w:eastAsia="Times New Roman" w:cs="Courier New"/>
          <w:color w:val="000000"/>
          <w:spacing w:val="-1"/>
          <w:sz w:val="22"/>
          <w:szCs w:val="20"/>
        </w:rPr>
        <w:t>Bridge</w:t>
      </w:r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0B2A84E6" w14:textId="7366AD42" w:rsidR="001E442E" w:rsidRPr="001E442E" w:rsidRDefault="001E442E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1D5FFEFD" w14:textId="77777777" w:rsidR="001E442E" w:rsidRPr="001E442E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There's</w:t>
      </w:r>
      <w:proofErr w:type="gramEnd"/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 xml:space="preserve"> no one like Jehovah,</w:t>
      </w:r>
    </w:p>
    <w:p w14:paraId="15A5C7CB" w14:textId="3FBBFE6A" w:rsidR="001E442E" w:rsidRPr="001E442E" w:rsidRDefault="00584FFD" w:rsidP="001E44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E442E">
        <w:rPr>
          <w:rFonts w:eastAsia="Times New Roman" w:cs="Courier New"/>
          <w:color w:val="000000"/>
          <w:spacing w:val="-1"/>
          <w:sz w:val="22"/>
          <w:szCs w:val="20"/>
        </w:rPr>
        <w:t>There's no one like Jehovah,</w:t>
      </w:r>
      <w:bookmarkStart w:id="0" w:name="_GoBack"/>
      <w:bookmarkEnd w:id="0"/>
    </w:p>
    <w:p w14:paraId="6C6A03A8" w14:textId="51E9E93E" w:rsidR="002815CA" w:rsidRPr="001E442E" w:rsidRDefault="002815CA" w:rsidP="00E612C7">
      <w:pPr>
        <w:rPr>
          <w:rFonts w:cs="Courier New"/>
          <w:sz w:val="22"/>
          <w:szCs w:val="20"/>
        </w:rPr>
      </w:pPr>
    </w:p>
    <w:sectPr w:rsidR="002815CA" w:rsidRPr="001E442E" w:rsidSect="001E442E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FD"/>
    <w:rsid w:val="00184768"/>
    <w:rsid w:val="001E442E"/>
    <w:rsid w:val="002815CA"/>
    <w:rsid w:val="00533EC9"/>
    <w:rsid w:val="00584FFD"/>
    <w:rsid w:val="007B61E0"/>
    <w:rsid w:val="009D5C6A"/>
    <w:rsid w:val="00C4643D"/>
    <w:rsid w:val="00DA7145"/>
    <w:rsid w:val="00DB7402"/>
    <w:rsid w:val="00E612C7"/>
    <w:rsid w:val="00F75707"/>
    <w:rsid w:val="00F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6627B"/>
  <w15:chartTrackingRefBased/>
  <w15:docId w15:val="{E6CB0343-A5D2-461E-A11A-8C37F97A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4F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4FF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6</cp:revision>
  <dcterms:created xsi:type="dcterms:W3CDTF">2017-08-06T13:23:00Z</dcterms:created>
  <dcterms:modified xsi:type="dcterms:W3CDTF">2021-08-12T02:22:00Z</dcterms:modified>
</cp:coreProperties>
</file>